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7BD7" w14:textId="77777777" w:rsidR="00B8631E" w:rsidRPr="00196A1E" w:rsidRDefault="008B43A8" w:rsidP="00196A1E">
      <w:pPr>
        <w:pStyle w:val="3"/>
        <w:jc w:val="left"/>
        <w:rPr>
          <w:b w:val="0"/>
          <w:sz w:val="16"/>
          <w:szCs w:val="16"/>
        </w:rPr>
      </w:pPr>
      <w:r w:rsidRPr="00196A1E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710C6" wp14:editId="065B2C7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D96C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2058A1" w:rsidRPr="00196A1E">
        <w:rPr>
          <w:b w:val="0"/>
          <w:sz w:val="16"/>
          <w:szCs w:val="16"/>
        </w:rPr>
        <w:t>ΠΑΡΑΡΤΗΜΑ Ι</w:t>
      </w:r>
    </w:p>
    <w:p w14:paraId="35208FA5" w14:textId="77777777" w:rsidR="00EE1BF5" w:rsidRDefault="00B8631E">
      <w:pPr>
        <w:pStyle w:val="3"/>
      </w:pPr>
      <w:r>
        <w:t>ΥΠΕΥΘΥΝΗ ΔΗΛΩΣΗ</w:t>
      </w:r>
    </w:p>
    <w:p w14:paraId="3D336AAF" w14:textId="77777777" w:rsidR="00B8631E" w:rsidRDefault="00B8631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8909FD3" w14:textId="77777777" w:rsidR="00B8631E" w:rsidRDefault="00B8631E">
      <w:pPr>
        <w:pStyle w:val="a3"/>
        <w:tabs>
          <w:tab w:val="clear" w:pos="4153"/>
          <w:tab w:val="clear" w:pos="8306"/>
        </w:tabs>
      </w:pPr>
    </w:p>
    <w:p w14:paraId="5F506334" w14:textId="77777777" w:rsidR="00B8631E" w:rsidRDefault="00B8631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FA9DFB" w14:textId="77777777" w:rsidR="00B8631E" w:rsidRDefault="00B8631E">
      <w:pPr>
        <w:pStyle w:val="a5"/>
        <w:jc w:val="left"/>
        <w:rPr>
          <w:bCs/>
          <w:sz w:val="22"/>
        </w:rPr>
      </w:pPr>
    </w:p>
    <w:p w14:paraId="0E8B62BB" w14:textId="77777777" w:rsidR="00B8631E" w:rsidRDefault="00B8631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 w14:paraId="5E4EEC6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4574A6C" w14:textId="77777777" w:rsidR="002058A1" w:rsidRPr="002058A1" w:rsidRDefault="002058A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3CEC455" w14:textId="26BE0063" w:rsidR="002058A1" w:rsidRPr="00655126" w:rsidRDefault="0065512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Τον Κοσμή</w:t>
            </w:r>
            <w:r w:rsidR="00734C1C">
              <w:rPr>
                <w:rFonts w:ascii="Arial" w:hAnsi="Arial" w:cs="Arial"/>
                <w:b/>
                <w:sz w:val="16"/>
              </w:rPr>
              <w:t xml:space="preserve">τορα της </w:t>
            </w:r>
            <w:r w:rsidR="00DE6500">
              <w:rPr>
                <w:rFonts w:ascii="Arial" w:hAnsi="Arial" w:cs="Arial"/>
                <w:b/>
                <w:sz w:val="16"/>
              </w:rPr>
              <w:t>Πολυτεχνικής Σχολής τ</w:t>
            </w:r>
            <w:r w:rsidR="00A96AA1">
              <w:rPr>
                <w:rFonts w:ascii="Arial" w:hAnsi="Arial" w:cs="Arial"/>
                <w:b/>
                <w:sz w:val="16"/>
              </w:rPr>
              <w:t>ου Ελληνικού Μεσογειακού Πανεπιστημίου</w:t>
            </w:r>
          </w:p>
        </w:tc>
      </w:tr>
      <w:tr w:rsidR="00B8631E" w14:paraId="549F349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4D14C66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C6C9203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C2A5655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F3EBB2A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058A1" w14:paraId="073D89F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B25CB3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79B2DEC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7E4154A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E33474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D6030EA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9704D" w14:paraId="578D68E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58733D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B49C166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058A1" w14:paraId="343595C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F45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A9C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420A487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F6AE8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B8631E">
              <w:rPr>
                <w:rFonts w:ascii="Arial" w:hAnsi="Arial" w:cs="Arial"/>
                <w:sz w:val="16"/>
              </w:rPr>
              <w:t xml:space="preserve"> Ταυτότητας:</w:t>
            </w:r>
          </w:p>
        </w:tc>
        <w:tc>
          <w:tcPr>
            <w:tcW w:w="3029" w:type="dxa"/>
            <w:gridSpan w:val="3"/>
          </w:tcPr>
          <w:p w14:paraId="7874EC91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8A46FE9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B8631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7661397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7CFF8C6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F8A06EC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 w:rsidR="00B8631E">
              <w:rPr>
                <w:rFonts w:ascii="Arial" w:hAnsi="Arial" w:cs="Arial"/>
                <w:sz w:val="16"/>
              </w:rPr>
              <w:t>όπος Κατοικίας:</w:t>
            </w:r>
          </w:p>
        </w:tc>
        <w:tc>
          <w:tcPr>
            <w:tcW w:w="2700" w:type="dxa"/>
            <w:gridSpan w:val="3"/>
          </w:tcPr>
          <w:p w14:paraId="0D38467B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2F49FBF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DA12BAB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B150B52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1603E94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44D7BED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97E381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1FD712D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B927C6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437BC28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93A33A8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8DC87CD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14:paraId="7F52A028" w14:textId="77777777" w:rsidR="002058A1" w:rsidRPr="0068163F" w:rsidRDefault="0068163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………………………..</w:t>
            </w:r>
            <w:r w:rsidRPr="0068163F">
              <w:rPr>
                <w:rFonts w:ascii="Arial" w:hAnsi="Arial" w:cs="Arial"/>
                <w:sz w:val="16"/>
              </w:rPr>
              <w:t>...................</w:t>
            </w:r>
            <w:r>
              <w:rPr>
                <w:rFonts w:ascii="Arial" w:hAnsi="Arial" w:cs="Arial"/>
                <w:sz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</w:rPr>
              <w:t>@</w:t>
            </w:r>
            <w:r>
              <w:rPr>
                <w:rFonts w:ascii="Arial" w:hAnsi="Arial" w:cs="Arial"/>
                <w:sz w:val="16"/>
                <w:lang w:val="en-US"/>
              </w:rPr>
              <w:t>hmu</w:t>
            </w:r>
            <w:r w:rsidRPr="0068163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  <w:lang w:val="en-US"/>
              </w:rPr>
              <w:t>gr</w:t>
            </w:r>
          </w:p>
        </w:tc>
      </w:tr>
    </w:tbl>
    <w:p w14:paraId="18F9D889" w14:textId="77777777" w:rsidR="00B8631E" w:rsidRDefault="00B8631E">
      <w:pPr>
        <w:rPr>
          <w:sz w:val="16"/>
        </w:rPr>
      </w:pPr>
    </w:p>
    <w:p w14:paraId="43F4B5DE" w14:textId="77777777" w:rsidR="00B8631E" w:rsidRDefault="00B8631E">
      <w:pPr>
        <w:sectPr w:rsidR="00B8631E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8631E" w14:paraId="6696700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DF1E509" w14:textId="77777777" w:rsidR="00B8631E" w:rsidRDefault="00B8631E">
            <w:pPr>
              <w:ind w:right="124"/>
              <w:rPr>
                <w:rFonts w:ascii="Arial" w:hAnsi="Arial" w:cs="Arial"/>
                <w:sz w:val="18"/>
              </w:rPr>
            </w:pPr>
          </w:p>
          <w:p w14:paraId="63EC4683" w14:textId="77777777" w:rsidR="00B8631E" w:rsidRDefault="00B8631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E7092E"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7A59EAED" w14:textId="77777777" w:rsidR="000D2694" w:rsidRDefault="000D269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34555035" w14:textId="77777777" w:rsidR="003E7DDC" w:rsidRPr="00793FCC" w:rsidRDefault="003E7DDC" w:rsidP="003A10A4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 xml:space="preserve">Είμαι μέλος Δ.Ε.Π.  πλήρους απασχόλησης. </w:t>
      </w:r>
    </w:p>
    <w:p w14:paraId="47F2BE8C" w14:textId="1A59AA48" w:rsidR="003E7DDC" w:rsidRPr="0027488A" w:rsidRDefault="003E7DDC" w:rsidP="003A10A4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 xml:space="preserve">Δεν αποχωρώ από την υπηρεσία λόγω συμπλήρωσης ορίου ηλικίας κατά τη διάρκεια της θητείας της θέσης που προκηρύσσεται (από </w:t>
      </w:r>
      <w:r w:rsidR="00DE6500" w:rsidRPr="00DE6500">
        <w:rPr>
          <w:rFonts w:ascii="Calibri" w:eastAsia="Calibri" w:hAnsi="Calibri" w:cs="Calibri"/>
          <w:color w:val="auto"/>
          <w:sz w:val="22"/>
          <w:szCs w:val="22"/>
        </w:rPr>
        <w:t>01-09-2025</w:t>
      </w:r>
      <w:r w:rsidR="00DE6500" w:rsidRPr="00DE6500">
        <w:rPr>
          <w:rFonts w:ascii="Calibri" w:eastAsia="Calibri" w:hAnsi="Calibri" w:cs="Calibri"/>
          <w:color w:val="212121"/>
          <w:sz w:val="22"/>
          <w:szCs w:val="22"/>
        </w:rPr>
        <w:t xml:space="preserve"> </w:t>
      </w:r>
      <w:r w:rsidR="00DE6500" w:rsidRPr="00DE6500">
        <w:rPr>
          <w:rFonts w:ascii="Calibri" w:eastAsia="Calibri" w:hAnsi="Calibri" w:cs="Calibri"/>
          <w:color w:val="auto"/>
          <w:sz w:val="22"/>
          <w:szCs w:val="22"/>
        </w:rPr>
        <w:t>έως 31-08-2028.</w:t>
      </w:r>
      <w:r w:rsidRPr="0027488A">
        <w:rPr>
          <w:rFonts w:ascii="Calibri" w:hAnsi="Calibri" w:cs="Calibri"/>
          <w:sz w:val="22"/>
          <w:szCs w:val="22"/>
        </w:rPr>
        <w:t>)</w:t>
      </w:r>
    </w:p>
    <w:p w14:paraId="4684CAAA" w14:textId="77777777" w:rsidR="003E7DDC" w:rsidRDefault="003E7DDC" w:rsidP="0003500F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>Δεν έχω εκλεγεί για τέσσερις (4) θητείες συνεχόμενες ή μη στο αξίωμα του Προέδρου του ίδιου ή άλλου Τμήματος ΑΕΙ.</w:t>
      </w:r>
    </w:p>
    <w:p w14:paraId="6F5FB25F" w14:textId="77777777" w:rsidR="00B8631E" w:rsidRPr="00793FCC" w:rsidRDefault="003E7DDC" w:rsidP="0003500F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793FCC">
        <w:rPr>
          <w:rFonts w:ascii="Calibri" w:hAnsi="Calibri" w:cs="Calibri"/>
          <w:sz w:val="22"/>
          <w:szCs w:val="22"/>
        </w:rPr>
        <w:t>Σε περίπτωση εκλογής μου δεν θα κατέχω συγχρόνως το αξίωμα άλλου μονοπρόσωπου οργάνου του οικείου ή άλλου ΑΕΙ, με εξαίρεση τις θέσεις Διευθυντή ΠΜΣ, ξενόγλωσσου προγράμματος σπουδών, πανεπιστημιακού εργαστηρίου, πανεπιστημιακού μουσείου ή Ερευνητικού Ινστιτούτου του οικείου ΑΕΙ.</w:t>
      </w:r>
    </w:p>
    <w:p w14:paraId="454AE5D1" w14:textId="77777777" w:rsidR="009D762D" w:rsidRDefault="009D762D" w:rsidP="002058A1">
      <w:pPr>
        <w:pStyle w:val="a6"/>
        <w:ind w:left="0" w:right="484"/>
        <w:jc w:val="right"/>
        <w:rPr>
          <w:sz w:val="16"/>
        </w:rPr>
      </w:pPr>
    </w:p>
    <w:p w14:paraId="655F4DC7" w14:textId="77777777" w:rsidR="009D762D" w:rsidRDefault="009D762D" w:rsidP="002058A1">
      <w:pPr>
        <w:pStyle w:val="a6"/>
        <w:ind w:left="0" w:right="484"/>
        <w:jc w:val="right"/>
        <w:rPr>
          <w:sz w:val="16"/>
        </w:rPr>
      </w:pPr>
    </w:p>
    <w:p w14:paraId="1437B6BE" w14:textId="77777777" w:rsidR="00B8631E" w:rsidRPr="001A3CE5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5F0BD0">
        <w:rPr>
          <w:sz w:val="16"/>
        </w:rPr>
        <w:t>…-</w:t>
      </w:r>
      <w:r>
        <w:rPr>
          <w:sz w:val="16"/>
        </w:rPr>
        <w:t>…….</w:t>
      </w:r>
      <w:r w:rsidR="005F0BD0">
        <w:rPr>
          <w:sz w:val="16"/>
        </w:rPr>
        <w:t>-</w:t>
      </w:r>
      <w:r w:rsidR="0027488A">
        <w:rPr>
          <w:sz w:val="16"/>
        </w:rPr>
        <w:t>2</w:t>
      </w:r>
      <w:r w:rsidR="0027488A" w:rsidRPr="001A3CE5">
        <w:rPr>
          <w:sz w:val="16"/>
        </w:rPr>
        <w:t>02</w:t>
      </w:r>
      <w:r w:rsidR="0027488A">
        <w:rPr>
          <w:sz w:val="16"/>
          <w:lang w:val="en-US"/>
        </w:rPr>
        <w:t>X</w:t>
      </w:r>
    </w:p>
    <w:p w14:paraId="386A5CA2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</w:p>
    <w:p w14:paraId="637082E0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E59A4E9" w14:textId="77777777" w:rsidR="002058A1" w:rsidRDefault="002058A1" w:rsidP="002058A1">
      <w:pPr>
        <w:pStyle w:val="a6"/>
        <w:ind w:left="0"/>
        <w:jc w:val="right"/>
        <w:rPr>
          <w:sz w:val="16"/>
        </w:rPr>
      </w:pPr>
    </w:p>
    <w:p w14:paraId="0018812D" w14:textId="77777777" w:rsidR="002058A1" w:rsidRDefault="002058A1" w:rsidP="002058A1">
      <w:pPr>
        <w:pStyle w:val="a6"/>
        <w:ind w:left="0"/>
        <w:jc w:val="right"/>
        <w:rPr>
          <w:sz w:val="16"/>
        </w:rPr>
      </w:pPr>
    </w:p>
    <w:p w14:paraId="472038A5" w14:textId="77777777" w:rsidR="002058A1" w:rsidRDefault="002058A1" w:rsidP="002058A1">
      <w:pPr>
        <w:pStyle w:val="a6"/>
        <w:ind w:left="0"/>
        <w:jc w:val="right"/>
        <w:rPr>
          <w:sz w:val="16"/>
        </w:rPr>
      </w:pPr>
    </w:p>
    <w:p w14:paraId="3A29EC9B" w14:textId="77777777" w:rsidR="002058A1" w:rsidRDefault="002058A1" w:rsidP="002058A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566D58A" w14:textId="77777777" w:rsidR="003A10A4" w:rsidRDefault="003A10A4" w:rsidP="002058A1">
      <w:pPr>
        <w:pStyle w:val="a6"/>
        <w:ind w:left="0" w:right="484"/>
        <w:jc w:val="right"/>
        <w:rPr>
          <w:sz w:val="16"/>
        </w:rPr>
      </w:pPr>
    </w:p>
    <w:p w14:paraId="051B0A2B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7961D0FC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389B4AAF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388CEE39" w14:textId="77777777" w:rsidR="000D2694" w:rsidRDefault="000D2694" w:rsidP="002058A1">
      <w:pPr>
        <w:pStyle w:val="a6"/>
        <w:ind w:left="0" w:right="484"/>
        <w:jc w:val="right"/>
        <w:rPr>
          <w:sz w:val="16"/>
        </w:rPr>
      </w:pPr>
    </w:p>
    <w:p w14:paraId="119BC199" w14:textId="77777777" w:rsidR="00B8631E" w:rsidRDefault="00B8631E">
      <w:pPr>
        <w:jc w:val="both"/>
        <w:rPr>
          <w:rFonts w:ascii="Arial" w:hAnsi="Arial" w:cs="Arial"/>
          <w:sz w:val="18"/>
        </w:rPr>
      </w:pPr>
    </w:p>
    <w:p w14:paraId="1F5EC999" w14:textId="77777777" w:rsidR="00B8631E" w:rsidRDefault="00B8631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68C335" w14:textId="77777777" w:rsidR="00B8631E" w:rsidRDefault="00B8631E">
      <w:pPr>
        <w:pStyle w:val="a6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2312A1">
        <w:rPr>
          <w:sz w:val="18"/>
        </w:rPr>
        <w:t>.</w:t>
      </w:r>
      <w:r>
        <w:rPr>
          <w:sz w:val="18"/>
        </w:rPr>
        <w:t xml:space="preserve"> </w:t>
      </w:r>
    </w:p>
    <w:p w14:paraId="58158CD0" w14:textId="77777777" w:rsidR="00B8631E" w:rsidRDefault="002058A1">
      <w:pPr>
        <w:pStyle w:val="a6"/>
        <w:jc w:val="both"/>
        <w:rPr>
          <w:sz w:val="18"/>
        </w:rPr>
      </w:pPr>
      <w:r>
        <w:rPr>
          <w:sz w:val="18"/>
        </w:rPr>
        <w:t>(3</w:t>
      </w:r>
      <w:r w:rsidR="00B8631E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DC7E91E" w14:textId="77777777" w:rsidR="00B8631E" w:rsidRDefault="002058A1">
      <w:pPr>
        <w:pStyle w:val="a6"/>
        <w:jc w:val="both"/>
      </w:pPr>
      <w:r>
        <w:rPr>
          <w:sz w:val="18"/>
        </w:rPr>
        <w:t>(4</w:t>
      </w:r>
      <w:r w:rsidR="00B8631E">
        <w:rPr>
          <w:sz w:val="18"/>
        </w:rPr>
        <w:t>) Σε περίπτωση ανεπάρκειας χώρου η δήλωση συνεχίζεται στην πίσω όψη της και υπογράφεται από τον δηλούντα</w:t>
      </w:r>
      <w:r w:rsidR="004A18F1">
        <w:rPr>
          <w:sz w:val="18"/>
        </w:rPr>
        <w:t xml:space="preserve"> ή την δηλούσα</w:t>
      </w:r>
      <w:r w:rsidR="00B8631E">
        <w:rPr>
          <w:sz w:val="18"/>
        </w:rPr>
        <w:t xml:space="preserve">. </w:t>
      </w:r>
    </w:p>
    <w:sectPr w:rsidR="00B8631E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683C9" w14:textId="77777777" w:rsidR="00C01767" w:rsidRDefault="00C01767">
      <w:r>
        <w:separator/>
      </w:r>
    </w:p>
  </w:endnote>
  <w:endnote w:type="continuationSeparator" w:id="0">
    <w:p w14:paraId="4B30D887" w14:textId="77777777" w:rsidR="00C01767" w:rsidRDefault="00C0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5E25" w14:textId="17404C10" w:rsidR="001A3CE5" w:rsidRDefault="00EF4526">
    <w:pPr>
      <w:pStyle w:val="a4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B0A9D0" wp14:editId="1443836B">
              <wp:simplePos x="0" y="0"/>
              <wp:positionH relativeFrom="column">
                <wp:posOffset>-739775</wp:posOffset>
              </wp:positionH>
              <wp:positionV relativeFrom="page">
                <wp:posOffset>9772650</wp:posOffset>
              </wp:positionV>
              <wp:extent cx="782955" cy="248285"/>
              <wp:effectExtent l="635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8295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B9681" w14:textId="7362CC09" w:rsidR="00EF4526" w:rsidRPr="00EF4526" w:rsidRDefault="00EF4526" w:rsidP="00EF4526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F452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0A9D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8.25pt;margin-top:769.5pt;width:61.65pt;height:19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" stroked="f">
              <v:textbox>
                <w:txbxContent>
                  <w:p w14:paraId="240B9681" w14:textId="7362CC09" w:rsidR="00EF4526" w:rsidRPr="00EF4526" w:rsidRDefault="00EF4526" w:rsidP="00EF4526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F452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36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6BCB" w14:textId="77777777" w:rsidR="00C01767" w:rsidRDefault="00C01767">
      <w:r>
        <w:separator/>
      </w:r>
    </w:p>
  </w:footnote>
  <w:footnote w:type="continuationSeparator" w:id="0">
    <w:p w14:paraId="5F5DCAF4" w14:textId="77777777" w:rsidR="00C01767" w:rsidRDefault="00C0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E4383D" w14:paraId="61257CE0" w14:textId="77777777">
      <w:tc>
        <w:tcPr>
          <w:tcW w:w="5508" w:type="dxa"/>
        </w:tcPr>
        <w:p w14:paraId="5800E04A" w14:textId="77777777" w:rsidR="00E4383D" w:rsidRDefault="008B43A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845EC0" wp14:editId="4C33ABAA">
                <wp:extent cx="52578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4A9621B" w14:textId="77777777" w:rsidR="00E4383D" w:rsidRDefault="00E4383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63479C2" w14:textId="77777777" w:rsidR="00E4383D" w:rsidRDefault="00E438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F1B2" w14:textId="77777777" w:rsidR="00E4383D" w:rsidRDefault="00E438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BAB24D3"/>
    <w:multiLevelType w:val="hybridMultilevel"/>
    <w:tmpl w:val="ECCC1108"/>
    <w:lvl w:ilvl="0" w:tplc="9A483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F81"/>
    <w:multiLevelType w:val="hybridMultilevel"/>
    <w:tmpl w:val="488C70EE"/>
    <w:lvl w:ilvl="0" w:tplc="9A483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2014DE0"/>
    <w:multiLevelType w:val="hybridMultilevel"/>
    <w:tmpl w:val="8E7E03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61224">
    <w:abstractNumId w:val="4"/>
  </w:num>
  <w:num w:numId="2" w16cid:durableId="761608821">
    <w:abstractNumId w:val="7"/>
  </w:num>
  <w:num w:numId="3" w16cid:durableId="1972245196">
    <w:abstractNumId w:val="0"/>
  </w:num>
  <w:num w:numId="4" w16cid:durableId="498615083">
    <w:abstractNumId w:val="5"/>
  </w:num>
  <w:num w:numId="5" w16cid:durableId="1187787602">
    <w:abstractNumId w:val="3"/>
  </w:num>
  <w:num w:numId="6" w16cid:durableId="1986540224">
    <w:abstractNumId w:val="12"/>
  </w:num>
  <w:num w:numId="7" w16cid:durableId="126630309">
    <w:abstractNumId w:val="11"/>
  </w:num>
  <w:num w:numId="8" w16cid:durableId="499077681">
    <w:abstractNumId w:val="9"/>
  </w:num>
  <w:num w:numId="9" w16cid:durableId="19163232">
    <w:abstractNumId w:val="8"/>
  </w:num>
  <w:num w:numId="10" w16cid:durableId="1046032223">
    <w:abstractNumId w:val="10"/>
  </w:num>
  <w:num w:numId="11" w16cid:durableId="1866282637">
    <w:abstractNumId w:val="1"/>
  </w:num>
  <w:num w:numId="12" w16cid:durableId="202837062">
    <w:abstractNumId w:val="13"/>
  </w:num>
  <w:num w:numId="13" w16cid:durableId="1551267752">
    <w:abstractNumId w:val="2"/>
  </w:num>
  <w:num w:numId="14" w16cid:durableId="401568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14"/>
    <w:rsid w:val="00010744"/>
    <w:rsid w:val="0003500F"/>
    <w:rsid w:val="00063DD4"/>
    <w:rsid w:val="0009398C"/>
    <w:rsid w:val="000D2694"/>
    <w:rsid w:val="00107879"/>
    <w:rsid w:val="001100F8"/>
    <w:rsid w:val="00191285"/>
    <w:rsid w:val="00196A1E"/>
    <w:rsid w:val="001A3CE5"/>
    <w:rsid w:val="001B3FFC"/>
    <w:rsid w:val="002058A1"/>
    <w:rsid w:val="002312A1"/>
    <w:rsid w:val="00266B5D"/>
    <w:rsid w:val="0027488A"/>
    <w:rsid w:val="002F08DF"/>
    <w:rsid w:val="0030275D"/>
    <w:rsid w:val="00305714"/>
    <w:rsid w:val="00307730"/>
    <w:rsid w:val="00320717"/>
    <w:rsid w:val="00343D65"/>
    <w:rsid w:val="003A10A4"/>
    <w:rsid w:val="003B6088"/>
    <w:rsid w:val="003E7DDC"/>
    <w:rsid w:val="003F4C64"/>
    <w:rsid w:val="004078F4"/>
    <w:rsid w:val="00452A5D"/>
    <w:rsid w:val="004A18F1"/>
    <w:rsid w:val="004B781D"/>
    <w:rsid w:val="004C4441"/>
    <w:rsid w:val="0050271D"/>
    <w:rsid w:val="005457D6"/>
    <w:rsid w:val="005716C2"/>
    <w:rsid w:val="00591C20"/>
    <w:rsid w:val="005C4E97"/>
    <w:rsid w:val="005F0BD0"/>
    <w:rsid w:val="00655126"/>
    <w:rsid w:val="0068163F"/>
    <w:rsid w:val="00734C1C"/>
    <w:rsid w:val="00765104"/>
    <w:rsid w:val="00793FCC"/>
    <w:rsid w:val="007D37C1"/>
    <w:rsid w:val="00862DBF"/>
    <w:rsid w:val="008B43A8"/>
    <w:rsid w:val="008B54C0"/>
    <w:rsid w:val="008C1C3A"/>
    <w:rsid w:val="00904790"/>
    <w:rsid w:val="009176D9"/>
    <w:rsid w:val="009568A0"/>
    <w:rsid w:val="00956C34"/>
    <w:rsid w:val="009A7BE6"/>
    <w:rsid w:val="009B1096"/>
    <w:rsid w:val="009B7860"/>
    <w:rsid w:val="009D762D"/>
    <w:rsid w:val="00A46170"/>
    <w:rsid w:val="00A64777"/>
    <w:rsid w:val="00A96AA1"/>
    <w:rsid w:val="00B046ED"/>
    <w:rsid w:val="00B8631E"/>
    <w:rsid w:val="00BC1E58"/>
    <w:rsid w:val="00C01767"/>
    <w:rsid w:val="00C274E8"/>
    <w:rsid w:val="00C9704D"/>
    <w:rsid w:val="00C97D9D"/>
    <w:rsid w:val="00CD50D5"/>
    <w:rsid w:val="00D154D1"/>
    <w:rsid w:val="00DE24A2"/>
    <w:rsid w:val="00DE6500"/>
    <w:rsid w:val="00E4383D"/>
    <w:rsid w:val="00E7092E"/>
    <w:rsid w:val="00E7344D"/>
    <w:rsid w:val="00E8292D"/>
    <w:rsid w:val="00ED1FA8"/>
    <w:rsid w:val="00EE1BF5"/>
    <w:rsid w:val="00EF4526"/>
    <w:rsid w:val="00F04DFA"/>
    <w:rsid w:val="00F479D3"/>
    <w:rsid w:val="00F54E36"/>
    <w:rsid w:val="00FE5A8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02BA533"/>
  <w15:chartTrackingRefBased/>
  <w15:docId w15:val="{E2B41FA9-1687-458C-90F1-17E328D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8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292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Aikaterini Petraki</cp:lastModifiedBy>
  <cp:revision>3</cp:revision>
  <cp:lastPrinted>2002-09-25T07:58:00Z</cp:lastPrinted>
  <dcterms:created xsi:type="dcterms:W3CDTF">2025-05-19T09:19:00Z</dcterms:created>
  <dcterms:modified xsi:type="dcterms:W3CDTF">2025-05-19T09:22:00Z</dcterms:modified>
</cp:coreProperties>
</file>