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FF39" w14:textId="77777777" w:rsidR="00B8631E" w:rsidRPr="00196A1E" w:rsidRDefault="00620AD6" w:rsidP="00196A1E">
      <w:pPr>
        <w:pStyle w:val="3"/>
        <w:jc w:val="left"/>
        <w:rPr>
          <w:b w:val="0"/>
          <w:sz w:val="16"/>
          <w:szCs w:val="16"/>
        </w:rPr>
      </w:pPr>
      <w:r w:rsidRPr="00196A1E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22612A" wp14:editId="69F67427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BBFD4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2058A1" w:rsidRPr="00196A1E">
        <w:rPr>
          <w:b w:val="0"/>
          <w:sz w:val="16"/>
          <w:szCs w:val="16"/>
        </w:rPr>
        <w:t>ΠΑΡΑΡΤΗΜΑ Ι</w:t>
      </w:r>
    </w:p>
    <w:p w14:paraId="70A1F171" w14:textId="77777777" w:rsidR="00EE1BF5" w:rsidRDefault="00B8631E">
      <w:pPr>
        <w:pStyle w:val="3"/>
      </w:pPr>
      <w:r>
        <w:t>ΥΠΕΥΘΥΝΗ ΔΗΛΩΣΗ</w:t>
      </w:r>
    </w:p>
    <w:p w14:paraId="0FB85DB0" w14:textId="77777777" w:rsidR="00B8631E" w:rsidRDefault="00B8631E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EEED020" w14:textId="77777777" w:rsidR="00B8631E" w:rsidRDefault="00B8631E">
      <w:pPr>
        <w:pStyle w:val="a3"/>
        <w:tabs>
          <w:tab w:val="clear" w:pos="4153"/>
          <w:tab w:val="clear" w:pos="8306"/>
        </w:tabs>
      </w:pPr>
    </w:p>
    <w:p w14:paraId="1AB33564" w14:textId="77777777" w:rsidR="00B8631E" w:rsidRDefault="00B8631E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8140808" w14:textId="77777777" w:rsidR="00B8631E" w:rsidRDefault="00B8631E">
      <w:pPr>
        <w:pStyle w:val="a5"/>
        <w:jc w:val="left"/>
        <w:rPr>
          <w:bCs/>
          <w:sz w:val="22"/>
        </w:rPr>
      </w:pPr>
    </w:p>
    <w:p w14:paraId="6384F86A" w14:textId="77777777" w:rsidR="00B8631E" w:rsidRDefault="00B8631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058A1" w:rsidRPr="00DE6E73" w14:paraId="0287F07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F3AEEB8" w14:textId="77777777" w:rsidR="002058A1" w:rsidRPr="002058A1" w:rsidRDefault="002058A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2058A1">
              <w:rPr>
                <w:rFonts w:ascii="Arial" w:hAnsi="Arial" w:cs="Arial"/>
                <w:sz w:val="20"/>
                <w:szCs w:val="20"/>
              </w:rPr>
              <w:t>ΠΡΟΣ</w:t>
            </w:r>
            <w:r w:rsidRPr="002058A1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C51C637" w14:textId="77777777" w:rsidR="00DE6E73" w:rsidRDefault="00DE6E73" w:rsidP="00260897">
            <w:pPr>
              <w:ind w:right="-6878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603956A" w14:textId="6BEA732F" w:rsidR="002058A1" w:rsidRPr="00DE6E73" w:rsidRDefault="00655126" w:rsidP="00260897">
            <w:pPr>
              <w:ind w:right="-6878"/>
              <w:rPr>
                <w:rFonts w:ascii="Arial" w:hAnsi="Arial" w:cs="Arial"/>
                <w:b/>
                <w:sz w:val="14"/>
                <w:szCs w:val="14"/>
              </w:rPr>
            </w:pPr>
            <w:r w:rsidRPr="00DE6E73">
              <w:rPr>
                <w:rFonts w:ascii="Arial" w:hAnsi="Arial" w:cs="Arial"/>
                <w:b/>
                <w:sz w:val="14"/>
                <w:szCs w:val="14"/>
              </w:rPr>
              <w:t>Τον</w:t>
            </w:r>
            <w:r w:rsidR="00C274E8" w:rsidRPr="00DE6E73">
              <w:rPr>
                <w:rFonts w:ascii="Arial" w:hAnsi="Arial" w:cs="Arial"/>
                <w:b/>
                <w:sz w:val="14"/>
                <w:szCs w:val="14"/>
              </w:rPr>
              <w:t>/Την</w:t>
            </w:r>
            <w:r w:rsidRPr="00DE6E7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60897" w:rsidRPr="00DE6E73">
              <w:rPr>
                <w:rFonts w:ascii="Arial" w:hAnsi="Arial" w:cs="Arial"/>
                <w:b/>
                <w:sz w:val="14"/>
                <w:szCs w:val="14"/>
              </w:rPr>
              <w:t>Πρόεδρο του Τμήματος</w:t>
            </w:r>
            <w:r w:rsidR="00734C1C" w:rsidRPr="00DE6E73">
              <w:rPr>
                <w:rFonts w:ascii="Arial" w:hAnsi="Arial" w:cs="Arial"/>
                <w:b/>
                <w:sz w:val="14"/>
                <w:szCs w:val="14"/>
              </w:rPr>
              <w:t xml:space="preserve"> ………………………………….</w:t>
            </w:r>
            <w:r w:rsidR="00A96AA1" w:rsidRPr="00DE6E7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60897" w:rsidRPr="00DE6E73">
              <w:rPr>
                <w:rFonts w:ascii="Arial" w:hAnsi="Arial" w:cs="Arial"/>
                <w:b/>
                <w:sz w:val="14"/>
                <w:szCs w:val="14"/>
              </w:rPr>
              <w:t xml:space="preserve">της Σχολής ………….. </w:t>
            </w:r>
            <w:r w:rsidR="00A96AA1" w:rsidRPr="00DE6E73">
              <w:rPr>
                <w:rFonts w:ascii="Arial" w:hAnsi="Arial" w:cs="Arial"/>
                <w:b/>
                <w:sz w:val="14"/>
                <w:szCs w:val="14"/>
              </w:rPr>
              <w:t>του Ελληνικού Μεσογειακού Πανεπιστημίου</w:t>
            </w:r>
          </w:p>
        </w:tc>
      </w:tr>
      <w:tr w:rsidR="00B8631E" w14:paraId="70BE8CB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420702D" w14:textId="77777777"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B7C469D" w14:textId="77777777"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49ADE4D4" w14:textId="77777777"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F307328" w14:textId="77777777"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058A1" w14:paraId="107E6DD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9291162" w14:textId="77777777"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78CD2C4" w14:textId="77777777"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058A1" w14:paraId="5FBAB96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D489344" w14:textId="77777777"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4468074" w14:textId="77777777"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9704D" w14:paraId="5B6D589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968A241" w14:textId="77777777" w:rsidR="00C9704D" w:rsidRDefault="00C9704D" w:rsidP="00B8631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E2563AA" w14:textId="77777777" w:rsidR="00C9704D" w:rsidRDefault="00C9704D" w:rsidP="00B8631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058A1" w14:paraId="1270CE8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2913" w14:textId="77777777" w:rsidR="002058A1" w:rsidRDefault="002058A1" w:rsidP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6D90" w14:textId="77777777" w:rsidR="002058A1" w:rsidRDefault="002058A1" w:rsidP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8631E" w14:paraId="2106BA1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CAF169D" w14:textId="77777777" w:rsidR="00B8631E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</w:t>
            </w:r>
            <w:r w:rsidR="00B8631E">
              <w:rPr>
                <w:rFonts w:ascii="Arial" w:hAnsi="Arial" w:cs="Arial"/>
                <w:sz w:val="16"/>
              </w:rPr>
              <w:t xml:space="preserve"> Ταυτότητας:</w:t>
            </w:r>
          </w:p>
        </w:tc>
        <w:tc>
          <w:tcPr>
            <w:tcW w:w="3029" w:type="dxa"/>
            <w:gridSpan w:val="3"/>
          </w:tcPr>
          <w:p w14:paraId="34034BA8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D7A3A37" w14:textId="77777777" w:rsidR="00B8631E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B8631E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51851CB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8631E" w14:paraId="4D3A777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A1D693C" w14:textId="77777777" w:rsidR="00B8631E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</w:t>
            </w:r>
            <w:r w:rsidR="00B8631E">
              <w:rPr>
                <w:rFonts w:ascii="Arial" w:hAnsi="Arial" w:cs="Arial"/>
                <w:sz w:val="16"/>
              </w:rPr>
              <w:t>όπος Κατοικίας:</w:t>
            </w:r>
          </w:p>
        </w:tc>
        <w:tc>
          <w:tcPr>
            <w:tcW w:w="2700" w:type="dxa"/>
            <w:gridSpan w:val="3"/>
          </w:tcPr>
          <w:p w14:paraId="755ADFB6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A453CCF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D3A9610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B9B9485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3A9D6857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3B8AA05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E5F688C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058A1" w14:paraId="6F93B8F5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705B0F9" w14:textId="77777777"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06328C3" w14:textId="77777777"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71F6E52" w14:textId="77777777" w:rsidR="002058A1" w:rsidRDefault="002058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1BD82372" w14:textId="77777777" w:rsidR="002058A1" w:rsidRDefault="002058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 w:rsidRPr="002058A1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26" w:type="dxa"/>
            <w:gridSpan w:val="6"/>
            <w:vAlign w:val="bottom"/>
          </w:tcPr>
          <w:p w14:paraId="4DD49638" w14:textId="77777777" w:rsidR="002058A1" w:rsidRPr="0068163F" w:rsidRDefault="0068163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………………………..</w:t>
            </w:r>
            <w:r w:rsidRPr="0068163F">
              <w:rPr>
                <w:rFonts w:ascii="Arial" w:hAnsi="Arial" w:cs="Arial"/>
                <w:sz w:val="16"/>
              </w:rPr>
              <w:t>...................</w:t>
            </w:r>
            <w:r>
              <w:rPr>
                <w:rFonts w:ascii="Arial" w:hAnsi="Arial" w:cs="Arial"/>
                <w:sz w:val="16"/>
                <w:lang w:val="en-US"/>
              </w:rPr>
              <w:t>.</w:t>
            </w:r>
            <w:r>
              <w:rPr>
                <w:rFonts w:ascii="Arial" w:hAnsi="Arial" w:cs="Arial"/>
                <w:sz w:val="16"/>
              </w:rPr>
              <w:t>@</w:t>
            </w:r>
            <w:r>
              <w:rPr>
                <w:rFonts w:ascii="Arial" w:hAnsi="Arial" w:cs="Arial"/>
                <w:sz w:val="16"/>
                <w:lang w:val="en-US"/>
              </w:rPr>
              <w:t>hmu</w:t>
            </w:r>
            <w:r w:rsidRPr="0068163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  <w:lang w:val="en-US"/>
              </w:rPr>
              <w:t>gr</w:t>
            </w:r>
          </w:p>
        </w:tc>
      </w:tr>
    </w:tbl>
    <w:p w14:paraId="112B8E4F" w14:textId="77777777" w:rsidR="00B8631E" w:rsidRDefault="00B8631E">
      <w:pPr>
        <w:rPr>
          <w:sz w:val="16"/>
        </w:rPr>
      </w:pPr>
    </w:p>
    <w:p w14:paraId="4EFF378D" w14:textId="77777777" w:rsidR="00B8631E" w:rsidRDefault="00B8631E">
      <w:pPr>
        <w:sectPr w:rsidR="00B863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B8631E" w14:paraId="2CB6299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00307AC" w14:textId="77777777" w:rsidR="00B8631E" w:rsidRDefault="00B8631E" w:rsidP="00FA50F6">
            <w:pPr>
              <w:ind w:right="124"/>
              <w:rPr>
                <w:rFonts w:ascii="Arial" w:hAnsi="Arial" w:cs="Arial"/>
                <w:sz w:val="18"/>
              </w:rPr>
            </w:pPr>
          </w:p>
          <w:p w14:paraId="7F4A1717" w14:textId="77777777" w:rsidR="00B8631E" w:rsidRDefault="00B8631E" w:rsidP="00FA50F6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="00E7092E"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5864C3BE" w14:textId="77777777" w:rsidR="000D2694" w:rsidRDefault="000D2694" w:rsidP="00FA50F6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14:paraId="63655579" w14:textId="77777777" w:rsidR="003E7DDC" w:rsidRPr="00793FCC" w:rsidRDefault="003E7DDC" w:rsidP="00FA50F6">
      <w:pPr>
        <w:pStyle w:val="Default"/>
        <w:numPr>
          <w:ilvl w:val="0"/>
          <w:numId w:val="14"/>
        </w:numPr>
        <w:ind w:left="419" w:hanging="357"/>
        <w:rPr>
          <w:rFonts w:ascii="Calibri" w:hAnsi="Calibri" w:cs="Calibri"/>
          <w:sz w:val="22"/>
          <w:szCs w:val="22"/>
        </w:rPr>
      </w:pPr>
      <w:r w:rsidRPr="00793FCC">
        <w:rPr>
          <w:rFonts w:ascii="Calibri" w:hAnsi="Calibri" w:cs="Calibri"/>
          <w:sz w:val="22"/>
          <w:szCs w:val="22"/>
        </w:rPr>
        <w:t>Είμαι μέ</w:t>
      </w:r>
      <w:r w:rsidR="00CC1CED">
        <w:rPr>
          <w:rFonts w:ascii="Calibri" w:hAnsi="Calibri" w:cs="Calibri"/>
          <w:sz w:val="22"/>
          <w:szCs w:val="22"/>
        </w:rPr>
        <w:t>λος Δ.Ε.Π.  πλήρους απασχόλησης</w:t>
      </w:r>
      <w:r w:rsidRPr="00793FCC">
        <w:rPr>
          <w:rFonts w:ascii="Calibri" w:hAnsi="Calibri" w:cs="Calibri"/>
          <w:sz w:val="22"/>
          <w:szCs w:val="22"/>
        </w:rPr>
        <w:t xml:space="preserve"> </w:t>
      </w:r>
    </w:p>
    <w:p w14:paraId="418CECD5" w14:textId="6B6DB20B" w:rsidR="003E7DDC" w:rsidRPr="00793FCC" w:rsidRDefault="003E7DDC" w:rsidP="00FA50F6">
      <w:pPr>
        <w:pStyle w:val="Default"/>
        <w:numPr>
          <w:ilvl w:val="0"/>
          <w:numId w:val="14"/>
        </w:numPr>
        <w:ind w:left="419" w:hanging="357"/>
        <w:rPr>
          <w:rFonts w:ascii="Calibri" w:hAnsi="Calibri" w:cs="Calibri"/>
          <w:sz w:val="22"/>
          <w:szCs w:val="22"/>
        </w:rPr>
      </w:pPr>
      <w:r w:rsidRPr="00793FCC">
        <w:rPr>
          <w:rFonts w:ascii="Calibri" w:hAnsi="Calibri" w:cs="Calibri"/>
          <w:sz w:val="22"/>
          <w:szCs w:val="22"/>
        </w:rPr>
        <w:t xml:space="preserve">Δεν αποχωρώ από την υπηρεσία λόγω συμπλήρωσης ορίου ηλικίας κατά τη διάρκεια της θητείας της θέσης που προκηρύσσεται (από </w:t>
      </w:r>
      <w:r w:rsidR="005F0BD0">
        <w:rPr>
          <w:rFonts w:ascii="Calibri" w:hAnsi="Calibri" w:cs="Calibri"/>
          <w:sz w:val="22"/>
          <w:szCs w:val="22"/>
        </w:rPr>
        <w:t>0</w:t>
      </w:r>
      <w:r w:rsidRPr="00793FCC">
        <w:rPr>
          <w:rFonts w:ascii="Calibri" w:hAnsi="Calibri" w:cs="Calibri"/>
          <w:sz w:val="22"/>
          <w:szCs w:val="22"/>
        </w:rPr>
        <w:t>1-</w:t>
      </w:r>
      <w:r w:rsidR="005F0BD0">
        <w:rPr>
          <w:rFonts w:ascii="Calibri" w:hAnsi="Calibri" w:cs="Calibri"/>
          <w:sz w:val="22"/>
          <w:szCs w:val="22"/>
        </w:rPr>
        <w:t>0</w:t>
      </w:r>
      <w:r w:rsidRPr="00793FCC">
        <w:rPr>
          <w:rFonts w:ascii="Calibri" w:hAnsi="Calibri" w:cs="Calibri"/>
          <w:sz w:val="22"/>
          <w:szCs w:val="22"/>
        </w:rPr>
        <w:t>9-202</w:t>
      </w:r>
      <w:r w:rsidR="00130E44" w:rsidRPr="00130E44">
        <w:rPr>
          <w:rFonts w:ascii="Calibri" w:hAnsi="Calibri" w:cs="Calibri"/>
          <w:sz w:val="22"/>
          <w:szCs w:val="22"/>
        </w:rPr>
        <w:t>5</w:t>
      </w:r>
      <w:r w:rsidRPr="00793FCC">
        <w:rPr>
          <w:rFonts w:ascii="Calibri" w:hAnsi="Calibri" w:cs="Calibri"/>
          <w:sz w:val="22"/>
          <w:szCs w:val="22"/>
        </w:rPr>
        <w:t xml:space="preserve"> έως 31-</w:t>
      </w:r>
      <w:r w:rsidR="005F0BD0">
        <w:rPr>
          <w:rFonts w:ascii="Calibri" w:hAnsi="Calibri" w:cs="Calibri"/>
          <w:sz w:val="22"/>
          <w:szCs w:val="22"/>
        </w:rPr>
        <w:t>0</w:t>
      </w:r>
      <w:r w:rsidRPr="00793FCC">
        <w:rPr>
          <w:rFonts w:ascii="Calibri" w:hAnsi="Calibri" w:cs="Calibri"/>
          <w:sz w:val="22"/>
          <w:szCs w:val="22"/>
        </w:rPr>
        <w:t>8-</w:t>
      </w:r>
      <w:r w:rsidR="005F0BD0">
        <w:rPr>
          <w:rFonts w:ascii="Calibri" w:hAnsi="Calibri" w:cs="Calibri"/>
          <w:sz w:val="22"/>
          <w:szCs w:val="22"/>
        </w:rPr>
        <w:t>20</w:t>
      </w:r>
      <w:r w:rsidRPr="00793FCC">
        <w:rPr>
          <w:rFonts w:ascii="Calibri" w:hAnsi="Calibri" w:cs="Calibri"/>
          <w:sz w:val="22"/>
          <w:szCs w:val="22"/>
        </w:rPr>
        <w:t>2</w:t>
      </w:r>
      <w:r w:rsidR="00130E44">
        <w:rPr>
          <w:rFonts w:ascii="Calibri" w:hAnsi="Calibri" w:cs="Calibri"/>
          <w:sz w:val="22"/>
          <w:szCs w:val="22"/>
          <w:lang w:val="en-US"/>
        </w:rPr>
        <w:t>7</w:t>
      </w:r>
      <w:r w:rsidRPr="00793FCC">
        <w:rPr>
          <w:rFonts w:ascii="Calibri" w:hAnsi="Calibri" w:cs="Calibri"/>
          <w:sz w:val="22"/>
          <w:szCs w:val="22"/>
        </w:rPr>
        <w:t>)</w:t>
      </w:r>
    </w:p>
    <w:p w14:paraId="5666741B" w14:textId="77777777" w:rsidR="003E7DDC" w:rsidRDefault="003E7DDC" w:rsidP="00FA50F6">
      <w:pPr>
        <w:pStyle w:val="Default"/>
        <w:numPr>
          <w:ilvl w:val="0"/>
          <w:numId w:val="14"/>
        </w:numPr>
        <w:ind w:left="419" w:hanging="357"/>
        <w:rPr>
          <w:rFonts w:ascii="Calibri" w:hAnsi="Calibri" w:cs="Calibri"/>
          <w:sz w:val="22"/>
          <w:szCs w:val="22"/>
        </w:rPr>
      </w:pPr>
      <w:r w:rsidRPr="00793FCC">
        <w:rPr>
          <w:rFonts w:ascii="Calibri" w:hAnsi="Calibri" w:cs="Calibri"/>
          <w:sz w:val="22"/>
          <w:szCs w:val="22"/>
        </w:rPr>
        <w:t xml:space="preserve">Δεν έχω </w:t>
      </w:r>
      <w:r w:rsidR="00260897">
        <w:rPr>
          <w:rFonts w:ascii="Calibri" w:hAnsi="Calibri" w:cs="Calibri"/>
          <w:sz w:val="22"/>
          <w:szCs w:val="22"/>
        </w:rPr>
        <w:t xml:space="preserve">διατελέσει </w:t>
      </w:r>
      <w:r w:rsidRPr="00793FCC">
        <w:rPr>
          <w:rFonts w:ascii="Calibri" w:hAnsi="Calibri" w:cs="Calibri"/>
          <w:sz w:val="22"/>
          <w:szCs w:val="22"/>
        </w:rPr>
        <w:t xml:space="preserve">για τέσσερις (4) θητείες συνεχόμενες ή μη στο αξίωμα του </w:t>
      </w:r>
      <w:r w:rsidR="00260897">
        <w:rPr>
          <w:rFonts w:ascii="Calibri" w:hAnsi="Calibri" w:cs="Calibri"/>
          <w:sz w:val="22"/>
          <w:szCs w:val="22"/>
        </w:rPr>
        <w:t>Διευθυντή</w:t>
      </w:r>
      <w:r w:rsidRPr="00793FCC">
        <w:rPr>
          <w:rFonts w:ascii="Calibri" w:hAnsi="Calibri" w:cs="Calibri"/>
          <w:sz w:val="22"/>
          <w:szCs w:val="22"/>
        </w:rPr>
        <w:t xml:space="preserve"> του ίδιου ή άλλου </w:t>
      </w:r>
      <w:r w:rsidR="00260897">
        <w:rPr>
          <w:rFonts w:ascii="Calibri" w:hAnsi="Calibri" w:cs="Calibri"/>
          <w:sz w:val="22"/>
          <w:szCs w:val="22"/>
        </w:rPr>
        <w:t>Τομέα του Τμήματος</w:t>
      </w:r>
    </w:p>
    <w:p w14:paraId="338109A6" w14:textId="77777777" w:rsidR="00B8631E" w:rsidRPr="00793FCC" w:rsidRDefault="003E7DDC" w:rsidP="00FA50F6">
      <w:pPr>
        <w:numPr>
          <w:ilvl w:val="0"/>
          <w:numId w:val="14"/>
        </w:numPr>
        <w:ind w:left="419" w:hanging="357"/>
        <w:jc w:val="both"/>
        <w:rPr>
          <w:rFonts w:ascii="Calibri" w:hAnsi="Calibri" w:cs="Calibri"/>
          <w:sz w:val="22"/>
          <w:szCs w:val="22"/>
        </w:rPr>
      </w:pPr>
      <w:r w:rsidRPr="00793FCC">
        <w:rPr>
          <w:rFonts w:ascii="Calibri" w:hAnsi="Calibri" w:cs="Calibri"/>
          <w:sz w:val="22"/>
          <w:szCs w:val="22"/>
        </w:rPr>
        <w:t>Σε περίπτωση εκλογής μου δεν θα κατέχω συγχρόνως το αξίωμα άλλου μονοπρόσωπου οργάνου του οικείου ή άλλου ΑΕΙ, με εξαίρεση τις θέσεις Διευθυντή ΠΜΣ, ξενόγλωσσου προγράμματος σπουδών, πανεπιστημιακού εργαστηρίου, πανεπιστημιακού μουσείου ή Ερευνητι</w:t>
      </w:r>
      <w:r w:rsidR="00CC1CED">
        <w:rPr>
          <w:rFonts w:ascii="Calibri" w:hAnsi="Calibri" w:cs="Calibri"/>
          <w:sz w:val="22"/>
          <w:szCs w:val="22"/>
        </w:rPr>
        <w:t>κού Ινστιτούτου του οικείου ΑΕΙ</w:t>
      </w:r>
    </w:p>
    <w:p w14:paraId="785BF6F9" w14:textId="77777777" w:rsidR="009D762D" w:rsidRDefault="009D762D" w:rsidP="002058A1">
      <w:pPr>
        <w:pStyle w:val="a6"/>
        <w:ind w:left="0" w:right="484"/>
        <w:jc w:val="right"/>
        <w:rPr>
          <w:sz w:val="16"/>
        </w:rPr>
      </w:pPr>
    </w:p>
    <w:p w14:paraId="7B1EAE35" w14:textId="77777777" w:rsidR="009D762D" w:rsidRDefault="009D762D" w:rsidP="002058A1">
      <w:pPr>
        <w:pStyle w:val="a6"/>
        <w:ind w:left="0" w:right="484"/>
        <w:jc w:val="right"/>
        <w:rPr>
          <w:sz w:val="16"/>
        </w:rPr>
      </w:pPr>
    </w:p>
    <w:p w14:paraId="630E1BEA" w14:textId="77777777" w:rsidR="00B8631E" w:rsidRDefault="002058A1" w:rsidP="002058A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</w:t>
      </w:r>
      <w:r w:rsidR="005F0BD0">
        <w:rPr>
          <w:sz w:val="16"/>
        </w:rPr>
        <w:t>…-</w:t>
      </w:r>
      <w:r>
        <w:rPr>
          <w:sz w:val="16"/>
        </w:rPr>
        <w:t>…….</w:t>
      </w:r>
      <w:r w:rsidR="005F0BD0">
        <w:rPr>
          <w:sz w:val="16"/>
        </w:rPr>
        <w:t>-</w:t>
      </w:r>
      <w:r w:rsidR="000C2AAF">
        <w:rPr>
          <w:sz w:val="16"/>
        </w:rPr>
        <w:t>ΧΧΧΧ</w:t>
      </w:r>
    </w:p>
    <w:p w14:paraId="2F51D92B" w14:textId="77777777" w:rsidR="002058A1" w:rsidRDefault="002058A1" w:rsidP="002058A1">
      <w:pPr>
        <w:pStyle w:val="a6"/>
        <w:ind w:left="0" w:right="484"/>
        <w:jc w:val="right"/>
        <w:rPr>
          <w:sz w:val="16"/>
        </w:rPr>
      </w:pPr>
    </w:p>
    <w:p w14:paraId="72051571" w14:textId="77777777" w:rsidR="002058A1" w:rsidRDefault="002058A1" w:rsidP="002058A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4814938D" w14:textId="77777777" w:rsidR="002058A1" w:rsidRDefault="002058A1" w:rsidP="002058A1">
      <w:pPr>
        <w:pStyle w:val="a6"/>
        <w:ind w:left="0"/>
        <w:jc w:val="right"/>
        <w:rPr>
          <w:sz w:val="16"/>
        </w:rPr>
      </w:pPr>
    </w:p>
    <w:p w14:paraId="7615DFF7" w14:textId="77777777" w:rsidR="002058A1" w:rsidRDefault="002058A1" w:rsidP="002058A1">
      <w:pPr>
        <w:pStyle w:val="a6"/>
        <w:ind w:left="0"/>
        <w:jc w:val="right"/>
        <w:rPr>
          <w:sz w:val="16"/>
        </w:rPr>
      </w:pPr>
    </w:p>
    <w:p w14:paraId="403E07AF" w14:textId="77777777" w:rsidR="002058A1" w:rsidRDefault="002058A1" w:rsidP="002058A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6B98F48" w14:textId="77777777" w:rsidR="003A10A4" w:rsidRDefault="003A10A4" w:rsidP="002058A1">
      <w:pPr>
        <w:pStyle w:val="a6"/>
        <w:ind w:left="0" w:right="484"/>
        <w:jc w:val="right"/>
        <w:rPr>
          <w:sz w:val="16"/>
        </w:rPr>
      </w:pPr>
    </w:p>
    <w:p w14:paraId="37BA744E" w14:textId="77777777" w:rsidR="000D2694" w:rsidRDefault="000D2694" w:rsidP="002058A1">
      <w:pPr>
        <w:pStyle w:val="a6"/>
        <w:ind w:left="0" w:right="484"/>
        <w:jc w:val="right"/>
        <w:rPr>
          <w:sz w:val="16"/>
        </w:rPr>
      </w:pPr>
    </w:p>
    <w:p w14:paraId="381DE70F" w14:textId="77777777" w:rsidR="00FA50F6" w:rsidRDefault="00FA50F6" w:rsidP="002058A1">
      <w:pPr>
        <w:pStyle w:val="a6"/>
        <w:ind w:left="0" w:right="484"/>
        <w:jc w:val="right"/>
        <w:rPr>
          <w:sz w:val="16"/>
        </w:rPr>
      </w:pPr>
    </w:p>
    <w:p w14:paraId="104D2BFE" w14:textId="77777777" w:rsidR="00180D48" w:rsidRDefault="00180D48" w:rsidP="002058A1">
      <w:pPr>
        <w:pStyle w:val="a6"/>
        <w:ind w:left="0" w:right="484"/>
        <w:jc w:val="right"/>
        <w:rPr>
          <w:sz w:val="16"/>
        </w:rPr>
      </w:pPr>
    </w:p>
    <w:p w14:paraId="070CA231" w14:textId="77777777" w:rsidR="000D2694" w:rsidRDefault="000D2694" w:rsidP="002058A1">
      <w:pPr>
        <w:pStyle w:val="a6"/>
        <w:ind w:left="0" w:right="484"/>
        <w:jc w:val="right"/>
        <w:rPr>
          <w:sz w:val="16"/>
        </w:rPr>
      </w:pPr>
    </w:p>
    <w:p w14:paraId="0AB6DAB7" w14:textId="77777777" w:rsidR="000D2694" w:rsidRDefault="000D2694" w:rsidP="002058A1">
      <w:pPr>
        <w:pStyle w:val="a6"/>
        <w:ind w:left="0" w:right="484"/>
        <w:jc w:val="right"/>
        <w:rPr>
          <w:sz w:val="16"/>
        </w:rPr>
      </w:pPr>
    </w:p>
    <w:p w14:paraId="6B5C0165" w14:textId="77777777" w:rsidR="00B8631E" w:rsidRDefault="00B8631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015A160" w14:textId="77777777" w:rsidR="00FA50F6" w:rsidRDefault="00B8631E" w:rsidP="00FA50F6">
      <w:pPr>
        <w:pStyle w:val="a6"/>
        <w:jc w:val="both"/>
        <w:rPr>
          <w:sz w:val="18"/>
        </w:rPr>
      </w:pPr>
      <w:r>
        <w:rPr>
          <w:sz w:val="18"/>
        </w:rPr>
        <w:t>(2) Αναγράφεται ολογράφως</w:t>
      </w:r>
      <w:r w:rsidR="002312A1">
        <w:rPr>
          <w:sz w:val="18"/>
        </w:rPr>
        <w:t>.</w:t>
      </w:r>
      <w:r>
        <w:rPr>
          <w:sz w:val="18"/>
        </w:rPr>
        <w:t xml:space="preserve"> </w:t>
      </w:r>
    </w:p>
    <w:p w14:paraId="160061E0" w14:textId="636A4CEA" w:rsidR="00B8631E" w:rsidRDefault="002058A1" w:rsidP="00FA50F6">
      <w:pPr>
        <w:pStyle w:val="a6"/>
        <w:jc w:val="both"/>
        <w:rPr>
          <w:sz w:val="18"/>
        </w:rPr>
      </w:pPr>
      <w:r>
        <w:rPr>
          <w:sz w:val="18"/>
        </w:rPr>
        <w:t>(3</w:t>
      </w:r>
      <w:r w:rsidR="00B8631E">
        <w:rPr>
          <w:sz w:val="18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B7902A" w14:textId="77777777" w:rsidR="00B8631E" w:rsidRDefault="002058A1">
      <w:pPr>
        <w:pStyle w:val="a6"/>
        <w:jc w:val="both"/>
      </w:pPr>
      <w:r>
        <w:rPr>
          <w:sz w:val="18"/>
        </w:rPr>
        <w:t>(4</w:t>
      </w:r>
      <w:r w:rsidR="00B8631E">
        <w:rPr>
          <w:sz w:val="18"/>
        </w:rPr>
        <w:t>) Σε περίπτωση ανεπάρκειας χώρου η δήλωση συνεχίζεται στην πίσω όψη της και υπογράφεται από τον δηλούντα</w:t>
      </w:r>
      <w:r w:rsidR="004A18F1">
        <w:rPr>
          <w:sz w:val="18"/>
        </w:rPr>
        <w:t xml:space="preserve"> ή την δηλούσα</w:t>
      </w:r>
      <w:r w:rsidR="00B8631E">
        <w:rPr>
          <w:sz w:val="18"/>
        </w:rPr>
        <w:t xml:space="preserve">. </w:t>
      </w:r>
    </w:p>
    <w:sectPr w:rsidR="00B8631E">
      <w:headerReference w:type="default" r:id="rId13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72A0" w14:textId="77777777" w:rsidR="006E69ED" w:rsidRDefault="006E69ED">
      <w:r>
        <w:separator/>
      </w:r>
    </w:p>
  </w:endnote>
  <w:endnote w:type="continuationSeparator" w:id="0">
    <w:p w14:paraId="4E10672E" w14:textId="77777777" w:rsidR="006E69ED" w:rsidRDefault="006E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3DAB7" w14:textId="77777777" w:rsidR="006914A1" w:rsidRDefault="006914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2618" w14:textId="48299C09" w:rsidR="0010758B" w:rsidRDefault="006914A1">
    <w:pPr>
      <w:pStyle w:val="a4"/>
    </w:pPr>
    <w:r w:rsidRPr="008D73CE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303E26" wp14:editId="07A31D60">
              <wp:simplePos x="0" y="0"/>
              <wp:positionH relativeFrom="column">
                <wp:posOffset>-639445</wp:posOffset>
              </wp:positionH>
              <wp:positionV relativeFrom="page">
                <wp:posOffset>9843770</wp:posOffset>
              </wp:positionV>
              <wp:extent cx="658495" cy="248285"/>
              <wp:effectExtent l="0" t="4445" r="3810" b="381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5849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57BE8D" w14:textId="0DCC26BD" w:rsidR="006914A1" w:rsidRPr="006914A1" w:rsidRDefault="006914A1" w:rsidP="006914A1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914A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ΔΑ044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03E2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50.35pt;margin-top:775.1pt;width:51.85pt;height:19.5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" stroked="f">
              <v:textbox>
                <w:txbxContent>
                  <w:p w14:paraId="3257BE8D" w14:textId="0DCC26BD" w:rsidR="006914A1" w:rsidRPr="006914A1" w:rsidRDefault="006914A1" w:rsidP="006914A1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6914A1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ΔΑ044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9D56D" w14:textId="77777777" w:rsidR="006914A1" w:rsidRDefault="006914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8E37A" w14:textId="77777777" w:rsidR="006E69ED" w:rsidRDefault="006E69ED">
      <w:r>
        <w:separator/>
      </w:r>
    </w:p>
  </w:footnote>
  <w:footnote w:type="continuationSeparator" w:id="0">
    <w:p w14:paraId="4CAD328D" w14:textId="77777777" w:rsidR="006E69ED" w:rsidRDefault="006E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0D09F" w14:textId="77777777" w:rsidR="006914A1" w:rsidRDefault="006914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E4383D" w14:paraId="46DF75E5" w14:textId="77777777">
      <w:tc>
        <w:tcPr>
          <w:tcW w:w="5508" w:type="dxa"/>
        </w:tcPr>
        <w:p w14:paraId="677A28CF" w14:textId="77777777" w:rsidR="00E4383D" w:rsidRDefault="00620AD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E7AB79B" wp14:editId="34E26F14">
                <wp:extent cx="525780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47C7D4B" w14:textId="77777777" w:rsidR="00E4383D" w:rsidRDefault="00E4383D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05BAAF42" w14:textId="77777777" w:rsidR="00E4383D" w:rsidRDefault="00E4383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EA76" w14:textId="77777777" w:rsidR="006914A1" w:rsidRDefault="006914A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01CD6" w14:textId="77777777" w:rsidR="00E4383D" w:rsidRDefault="00E4383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16E55"/>
    <w:multiLevelType w:val="hybridMultilevel"/>
    <w:tmpl w:val="248C61FE"/>
    <w:lvl w:ilvl="0" w:tplc="04080011">
      <w:start w:val="1"/>
      <w:numFmt w:val="decimal"/>
      <w:lvlText w:val="%1)"/>
      <w:lvlJc w:val="left"/>
      <w:pPr>
        <w:ind w:left="1193" w:hanging="360"/>
      </w:pPr>
    </w:lvl>
    <w:lvl w:ilvl="1" w:tplc="04080019" w:tentative="1">
      <w:start w:val="1"/>
      <w:numFmt w:val="lowerLetter"/>
      <w:lvlText w:val="%2."/>
      <w:lvlJc w:val="left"/>
      <w:pPr>
        <w:ind w:left="1913" w:hanging="360"/>
      </w:pPr>
    </w:lvl>
    <w:lvl w:ilvl="2" w:tplc="0408001B" w:tentative="1">
      <w:start w:val="1"/>
      <w:numFmt w:val="lowerRoman"/>
      <w:lvlText w:val="%3."/>
      <w:lvlJc w:val="right"/>
      <w:pPr>
        <w:ind w:left="2633" w:hanging="180"/>
      </w:pPr>
    </w:lvl>
    <w:lvl w:ilvl="3" w:tplc="0408000F" w:tentative="1">
      <w:start w:val="1"/>
      <w:numFmt w:val="decimal"/>
      <w:lvlText w:val="%4."/>
      <w:lvlJc w:val="left"/>
      <w:pPr>
        <w:ind w:left="3353" w:hanging="360"/>
      </w:pPr>
    </w:lvl>
    <w:lvl w:ilvl="4" w:tplc="04080019" w:tentative="1">
      <w:start w:val="1"/>
      <w:numFmt w:val="lowerLetter"/>
      <w:lvlText w:val="%5."/>
      <w:lvlJc w:val="left"/>
      <w:pPr>
        <w:ind w:left="4073" w:hanging="360"/>
      </w:pPr>
    </w:lvl>
    <w:lvl w:ilvl="5" w:tplc="0408001B" w:tentative="1">
      <w:start w:val="1"/>
      <w:numFmt w:val="lowerRoman"/>
      <w:lvlText w:val="%6."/>
      <w:lvlJc w:val="right"/>
      <w:pPr>
        <w:ind w:left="4793" w:hanging="180"/>
      </w:pPr>
    </w:lvl>
    <w:lvl w:ilvl="6" w:tplc="0408000F" w:tentative="1">
      <w:start w:val="1"/>
      <w:numFmt w:val="decimal"/>
      <w:lvlText w:val="%7."/>
      <w:lvlJc w:val="left"/>
      <w:pPr>
        <w:ind w:left="5513" w:hanging="360"/>
      </w:pPr>
    </w:lvl>
    <w:lvl w:ilvl="7" w:tplc="04080019" w:tentative="1">
      <w:start w:val="1"/>
      <w:numFmt w:val="lowerLetter"/>
      <w:lvlText w:val="%8."/>
      <w:lvlJc w:val="left"/>
      <w:pPr>
        <w:ind w:left="6233" w:hanging="360"/>
      </w:pPr>
    </w:lvl>
    <w:lvl w:ilvl="8" w:tplc="0408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1BAB24D3"/>
    <w:multiLevelType w:val="hybridMultilevel"/>
    <w:tmpl w:val="ECCC1108"/>
    <w:lvl w:ilvl="0" w:tplc="9A4838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F5F81"/>
    <w:multiLevelType w:val="hybridMultilevel"/>
    <w:tmpl w:val="488C70EE"/>
    <w:lvl w:ilvl="0" w:tplc="9A4838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2014DE0"/>
    <w:multiLevelType w:val="hybridMultilevel"/>
    <w:tmpl w:val="8E7E031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127247">
    <w:abstractNumId w:val="4"/>
  </w:num>
  <w:num w:numId="2" w16cid:durableId="40910825">
    <w:abstractNumId w:val="7"/>
  </w:num>
  <w:num w:numId="3" w16cid:durableId="971061763">
    <w:abstractNumId w:val="0"/>
  </w:num>
  <w:num w:numId="4" w16cid:durableId="133454055">
    <w:abstractNumId w:val="5"/>
  </w:num>
  <w:num w:numId="5" w16cid:durableId="913508789">
    <w:abstractNumId w:val="3"/>
  </w:num>
  <w:num w:numId="6" w16cid:durableId="61800461">
    <w:abstractNumId w:val="12"/>
  </w:num>
  <w:num w:numId="7" w16cid:durableId="99878791">
    <w:abstractNumId w:val="11"/>
  </w:num>
  <w:num w:numId="8" w16cid:durableId="1247809517">
    <w:abstractNumId w:val="9"/>
  </w:num>
  <w:num w:numId="9" w16cid:durableId="132260343">
    <w:abstractNumId w:val="8"/>
  </w:num>
  <w:num w:numId="10" w16cid:durableId="1194003847">
    <w:abstractNumId w:val="10"/>
  </w:num>
  <w:num w:numId="11" w16cid:durableId="223949659">
    <w:abstractNumId w:val="1"/>
  </w:num>
  <w:num w:numId="12" w16cid:durableId="106581939">
    <w:abstractNumId w:val="13"/>
  </w:num>
  <w:num w:numId="13" w16cid:durableId="1811170580">
    <w:abstractNumId w:val="2"/>
  </w:num>
  <w:num w:numId="14" w16cid:durableId="965350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14"/>
    <w:rsid w:val="00010744"/>
    <w:rsid w:val="00063DD4"/>
    <w:rsid w:val="0009398C"/>
    <w:rsid w:val="000C2AAF"/>
    <w:rsid w:val="000D2694"/>
    <w:rsid w:val="0010758B"/>
    <w:rsid w:val="00107879"/>
    <w:rsid w:val="00113B29"/>
    <w:rsid w:val="00130E44"/>
    <w:rsid w:val="00180D48"/>
    <w:rsid w:val="00191285"/>
    <w:rsid w:val="00196A1E"/>
    <w:rsid w:val="001B3FFC"/>
    <w:rsid w:val="002058A1"/>
    <w:rsid w:val="002312A1"/>
    <w:rsid w:val="00260897"/>
    <w:rsid w:val="00266B5D"/>
    <w:rsid w:val="002F08DF"/>
    <w:rsid w:val="0030275D"/>
    <w:rsid w:val="00305714"/>
    <w:rsid w:val="00307730"/>
    <w:rsid w:val="00320717"/>
    <w:rsid w:val="00343D65"/>
    <w:rsid w:val="003A10A4"/>
    <w:rsid w:val="003B6088"/>
    <w:rsid w:val="003E7DDC"/>
    <w:rsid w:val="004078F4"/>
    <w:rsid w:val="00452A5D"/>
    <w:rsid w:val="004A18F1"/>
    <w:rsid w:val="004A4F77"/>
    <w:rsid w:val="004B781D"/>
    <w:rsid w:val="0050271D"/>
    <w:rsid w:val="005457D6"/>
    <w:rsid w:val="005716C2"/>
    <w:rsid w:val="00591C20"/>
    <w:rsid w:val="00596F8C"/>
    <w:rsid w:val="005C4E97"/>
    <w:rsid w:val="005F0BD0"/>
    <w:rsid w:val="0060386E"/>
    <w:rsid w:val="00620AD6"/>
    <w:rsid w:val="00655126"/>
    <w:rsid w:val="0068163F"/>
    <w:rsid w:val="006914A1"/>
    <w:rsid w:val="006B5E66"/>
    <w:rsid w:val="006E69ED"/>
    <w:rsid w:val="00714A04"/>
    <w:rsid w:val="00734C1C"/>
    <w:rsid w:val="00793FCC"/>
    <w:rsid w:val="007D37C1"/>
    <w:rsid w:val="00862DBF"/>
    <w:rsid w:val="008B54C0"/>
    <w:rsid w:val="008C1C3A"/>
    <w:rsid w:val="00904790"/>
    <w:rsid w:val="009054C0"/>
    <w:rsid w:val="009176D9"/>
    <w:rsid w:val="009568A0"/>
    <w:rsid w:val="009A7BE6"/>
    <w:rsid w:val="009B1096"/>
    <w:rsid w:val="009B7860"/>
    <w:rsid w:val="009D762D"/>
    <w:rsid w:val="00A40BD3"/>
    <w:rsid w:val="00A46170"/>
    <w:rsid w:val="00A64777"/>
    <w:rsid w:val="00A96AA1"/>
    <w:rsid w:val="00B8631E"/>
    <w:rsid w:val="00C274E8"/>
    <w:rsid w:val="00C3184C"/>
    <w:rsid w:val="00C75420"/>
    <w:rsid w:val="00C9704D"/>
    <w:rsid w:val="00C97D9D"/>
    <w:rsid w:val="00CC1CED"/>
    <w:rsid w:val="00CD50D5"/>
    <w:rsid w:val="00D14C98"/>
    <w:rsid w:val="00D154D1"/>
    <w:rsid w:val="00D779E1"/>
    <w:rsid w:val="00DE24A2"/>
    <w:rsid w:val="00DE6E73"/>
    <w:rsid w:val="00E3023B"/>
    <w:rsid w:val="00E4383D"/>
    <w:rsid w:val="00E7092E"/>
    <w:rsid w:val="00E7344D"/>
    <w:rsid w:val="00E8292D"/>
    <w:rsid w:val="00ED1FA8"/>
    <w:rsid w:val="00EE1BF5"/>
    <w:rsid w:val="00F04DFA"/>
    <w:rsid w:val="00F479D3"/>
    <w:rsid w:val="00FA50F6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E40E7D9"/>
  <w15:chartTrackingRefBased/>
  <w15:docId w15:val="{C51E18E4-AEB3-4BC7-B5BA-FE9FED16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table" w:styleId="a7">
    <w:name w:val="Table Grid"/>
    <w:basedOn w:val="a1"/>
    <w:rsid w:val="0020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8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Kleoniki Geitona</cp:lastModifiedBy>
  <cp:revision>2</cp:revision>
  <cp:lastPrinted>2002-09-25T07:58:00Z</cp:lastPrinted>
  <dcterms:created xsi:type="dcterms:W3CDTF">2025-05-05T04:27:00Z</dcterms:created>
  <dcterms:modified xsi:type="dcterms:W3CDTF">2025-05-05T04:27:00Z</dcterms:modified>
</cp:coreProperties>
</file>